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B7CE" w14:textId="575BCB00" w:rsidR="00D46DAA" w:rsidRDefault="004D7C58" w:rsidP="004D7C58">
      <w:pPr>
        <w:pStyle w:val="Heading1"/>
      </w:pPr>
      <w:r>
        <w:t>Stephen Miller On Immigration</w:t>
      </w:r>
    </w:p>
    <w:p w14:paraId="45A7DF57" w14:textId="77777777" w:rsidR="004D7C58" w:rsidRDefault="004D7C58" w:rsidP="004D7C58"/>
    <w:p w14:paraId="4EF2FE54" w14:textId="77777777" w:rsidR="008D7CA4" w:rsidRDefault="008D7CA4" w:rsidP="008D7CA4">
      <w:pPr>
        <w:jc w:val="center"/>
        <w:rPr>
          <w:sz w:val="24"/>
          <w:szCs w:val="24"/>
        </w:rPr>
      </w:pPr>
      <w:r>
        <w:rPr>
          <w:b/>
          <w:bCs/>
          <w:sz w:val="24"/>
          <w:szCs w:val="24"/>
          <w:u w:val="single"/>
        </w:rPr>
        <w:t>Highlights:</w:t>
      </w:r>
    </w:p>
    <w:p w14:paraId="5B13C4E4" w14:textId="77777777" w:rsidR="008D7CA4" w:rsidRDefault="008D7CA4" w:rsidP="008D7CA4"/>
    <w:p w14:paraId="207539A5" w14:textId="77777777" w:rsidR="008D7CA4" w:rsidRDefault="008D7CA4" w:rsidP="008D7CA4">
      <w:pPr>
        <w:pStyle w:val="ListParagraph"/>
        <w:numPr>
          <w:ilvl w:val="0"/>
          <w:numId w:val="232"/>
        </w:numPr>
      </w:pPr>
      <w:r>
        <w:t>Stephen Miller planned extreme anti-immigrant policies for a second Trump administration in 2025.</w:t>
      </w:r>
    </w:p>
    <w:p w14:paraId="4C31281C" w14:textId="77777777" w:rsidR="008D7CA4" w:rsidRDefault="008D7CA4" w:rsidP="008D7CA4">
      <w:pPr>
        <w:pStyle w:val="ListParagraph"/>
        <w:numPr>
          <w:ilvl w:val="1"/>
          <w:numId w:val="232"/>
        </w:numPr>
      </w:pPr>
      <w:r>
        <w:t>Miller promised that Trump would use the “vast arsenal of federal powers to implement the most spectacular migration crackdown” in a second term.</w:t>
      </w:r>
    </w:p>
    <w:p w14:paraId="14DCAAB8" w14:textId="77777777" w:rsidR="008D7CA4" w:rsidRDefault="008D7CA4" w:rsidP="008D7CA4">
      <w:pPr>
        <w:pStyle w:val="ListParagraph"/>
        <w:numPr>
          <w:ilvl w:val="1"/>
          <w:numId w:val="232"/>
        </w:numPr>
      </w:pPr>
      <w:r>
        <w:t>Miller said a second Trump administration would try to end DACA at the Supreme Court.</w:t>
      </w:r>
    </w:p>
    <w:p w14:paraId="708E0193" w14:textId="77777777" w:rsidR="008D7CA4" w:rsidRDefault="008D7CA4" w:rsidP="008D7CA4">
      <w:pPr>
        <w:pStyle w:val="ListParagraph"/>
        <w:numPr>
          <w:ilvl w:val="1"/>
          <w:numId w:val="232"/>
        </w:numPr>
      </w:pPr>
      <w:r>
        <w:t>Miller advocated for using Title 42 to shut down the southern border if Trump won re-election.</w:t>
      </w:r>
    </w:p>
    <w:p w14:paraId="12DF4F1A" w14:textId="77777777" w:rsidR="008D7CA4" w:rsidRDefault="008D7CA4" w:rsidP="008D7CA4">
      <w:pPr>
        <w:pStyle w:val="ListParagraph"/>
        <w:numPr>
          <w:ilvl w:val="1"/>
          <w:numId w:val="232"/>
        </w:numPr>
      </w:pPr>
      <w:r>
        <w:t xml:space="preserve">Miller promised the Trump administration would carry out raids in public areas and </w:t>
      </w:r>
      <w:proofErr w:type="gramStart"/>
      <w:r>
        <w:t>work spaces</w:t>
      </w:r>
      <w:proofErr w:type="gramEnd"/>
      <w:r>
        <w:t>.</w:t>
      </w:r>
    </w:p>
    <w:p w14:paraId="1BEA6519" w14:textId="77777777" w:rsidR="008D7CA4" w:rsidRDefault="008D7CA4" w:rsidP="008D7CA4">
      <w:pPr>
        <w:pStyle w:val="ListParagraph"/>
        <w:numPr>
          <w:ilvl w:val="1"/>
          <w:numId w:val="232"/>
        </w:numPr>
      </w:pPr>
      <w:r>
        <w:t>Miller said a second Trump administration would set up migrant camps to help speed up mass deportations.</w:t>
      </w:r>
    </w:p>
    <w:p w14:paraId="0A3542F5" w14:textId="77777777" w:rsidR="008D7CA4" w:rsidRDefault="008D7CA4" w:rsidP="008D7CA4">
      <w:pPr>
        <w:pStyle w:val="ListParagraph"/>
        <w:numPr>
          <w:ilvl w:val="1"/>
          <w:numId w:val="232"/>
        </w:numPr>
      </w:pPr>
      <w:r>
        <w:t>Miller said the Trump administration would attempt to reverse the Flores settlement.</w:t>
      </w:r>
    </w:p>
    <w:p w14:paraId="3856606F" w14:textId="77777777" w:rsidR="008D7CA4" w:rsidRDefault="008D7CA4" w:rsidP="008D7CA4">
      <w:pPr>
        <w:pStyle w:val="ListParagraph"/>
        <w:numPr>
          <w:ilvl w:val="2"/>
          <w:numId w:val="232"/>
        </w:numPr>
      </w:pPr>
      <w:r>
        <w:t>The Flores settlement restricted the U.S. government from indefinitely detaining children separately from their parents.</w:t>
      </w:r>
    </w:p>
    <w:p w14:paraId="64BE5B56" w14:textId="77777777" w:rsidR="008D7CA4" w:rsidRDefault="008D7CA4" w:rsidP="008D7CA4">
      <w:pPr>
        <w:pStyle w:val="ListParagraph"/>
        <w:ind w:left="2160"/>
      </w:pPr>
    </w:p>
    <w:p w14:paraId="75C2EA59" w14:textId="77777777" w:rsidR="008D7CA4" w:rsidRDefault="008D7CA4" w:rsidP="008D7CA4">
      <w:pPr>
        <w:pStyle w:val="ListParagraph"/>
        <w:numPr>
          <w:ilvl w:val="0"/>
          <w:numId w:val="232"/>
        </w:numPr>
      </w:pPr>
      <w:r>
        <w:t>Stephen Miller was the architect behind Trump’s anti-immigrant policies during his first term.</w:t>
      </w:r>
    </w:p>
    <w:p w14:paraId="51A55F0D" w14:textId="77777777" w:rsidR="008D7CA4" w:rsidRDefault="008D7CA4" w:rsidP="008D7CA4">
      <w:pPr>
        <w:pStyle w:val="ListParagraph"/>
        <w:numPr>
          <w:ilvl w:val="1"/>
          <w:numId w:val="232"/>
        </w:numPr>
      </w:pPr>
      <w:r>
        <w:t>Miller was behind Trump’s family separation policy.</w:t>
      </w:r>
    </w:p>
    <w:p w14:paraId="503C6630" w14:textId="797811B4" w:rsidR="008D7CA4" w:rsidRPr="003641F6" w:rsidRDefault="008D7CA4" w:rsidP="008D7CA4">
      <w:pPr>
        <w:pStyle w:val="ListParagraph"/>
        <w:numPr>
          <w:ilvl w:val="1"/>
          <w:numId w:val="232"/>
        </w:numPr>
      </w:pPr>
      <w:r>
        <w:t>In 2018, Miller reportedly advocated for blowing up boats of migrants.</w:t>
      </w:r>
    </w:p>
    <w:p w14:paraId="4D70F946" w14:textId="77777777" w:rsidR="008D7CA4" w:rsidRDefault="008D7CA4" w:rsidP="004D7C58"/>
    <w:p w14:paraId="542FDA15" w14:textId="77777777" w:rsidR="004D7C58" w:rsidRPr="004D7C58" w:rsidRDefault="004D7C58" w:rsidP="008D7CA4">
      <w:pPr>
        <w:pStyle w:val="Heading2"/>
      </w:pPr>
      <w:r w:rsidRPr="004D7C58">
        <w:t xml:space="preserve">Miller Planned Extreme Anti-Immigrant Policies </w:t>
      </w:r>
      <w:proofErr w:type="gramStart"/>
      <w:r w:rsidRPr="004D7C58">
        <w:t>For</w:t>
      </w:r>
      <w:proofErr w:type="gramEnd"/>
      <w:r w:rsidRPr="004D7C58">
        <w:t xml:space="preserve"> A Second Trump Administration In 2025</w:t>
      </w:r>
    </w:p>
    <w:p w14:paraId="4ACE2A6D" w14:textId="77777777" w:rsidR="004D7C58" w:rsidRPr="004D7C58" w:rsidRDefault="004D7C58" w:rsidP="004D7C58"/>
    <w:p w14:paraId="623E666C" w14:textId="77777777" w:rsidR="004D7C58" w:rsidRPr="004D7C58" w:rsidRDefault="004D7C58" w:rsidP="008D7CA4">
      <w:pPr>
        <w:pStyle w:val="Heading3"/>
      </w:pPr>
      <w:r w:rsidRPr="004D7C58">
        <w:t>Miller Promised That Trump Would Use The “Vast Arsenal Of Federal Powers To Implement The Most Spectacular Migration Crackdown” In A Second Term</w:t>
      </w:r>
    </w:p>
    <w:p w14:paraId="0EEC1A60" w14:textId="77777777" w:rsidR="004D7C58" w:rsidRPr="004D7C58" w:rsidRDefault="004D7C58" w:rsidP="004D7C58"/>
    <w:p w14:paraId="12BC7FE3" w14:textId="77777777" w:rsidR="004D7C58" w:rsidRPr="004D7C58" w:rsidRDefault="004D7C58" w:rsidP="004D7C58">
      <w:r w:rsidRPr="004D7C58">
        <w:rPr>
          <w:b/>
          <w:bCs/>
        </w:rPr>
        <w:t>Miller Said That, “Trump Will Unleash The Vast Arsenal Of Federal Powers To Implement The Most Spectacular Migration Crackdown” In A Second Term</w:t>
      </w:r>
      <w:r w:rsidRPr="004D7C58">
        <w:t> According to the New York Times, “‘Any activists who doubt President Trump’s resolve in the slightest are making a drastic error: Trump will unleash the vast arsenal of federal powers to implement the most spectacular migration crackdown,’ Mr. Miller said, adding, ‘The immigration legal activists won’t know what’s happening.’” [New York Times, </w:t>
      </w:r>
      <w:hyperlink r:id="rId8" w:anchor=":~:text=%E2%80%9CAny%20activists%20who%20doubt%20President,'t%20know%20what's%20happening.%E2%80%9D" w:history="1">
        <w:r w:rsidRPr="004D7C58">
          <w:rPr>
            <w:rStyle w:val="Hyperlink"/>
            <w:iCs/>
          </w:rPr>
          <w:t>11/11/23</w:t>
        </w:r>
      </w:hyperlink>
      <w:r w:rsidRPr="004D7C58">
        <w:t>]</w:t>
      </w:r>
    </w:p>
    <w:p w14:paraId="6482E4FB" w14:textId="77777777" w:rsidR="004D7C58" w:rsidRPr="004D7C58" w:rsidRDefault="004D7C58" w:rsidP="004D7C58"/>
    <w:p w14:paraId="0C974FE5" w14:textId="77777777" w:rsidR="004D7C58" w:rsidRPr="004D7C58" w:rsidRDefault="004D7C58" w:rsidP="008D7CA4">
      <w:pPr>
        <w:pStyle w:val="Heading3"/>
      </w:pPr>
      <w:r w:rsidRPr="004D7C58">
        <w:t>Miller Said A Second Trump Administration Would Try To End DACA At The Supreme Court</w:t>
      </w:r>
    </w:p>
    <w:p w14:paraId="23E0CE73" w14:textId="77777777" w:rsidR="004D7C58" w:rsidRPr="004D7C58" w:rsidRDefault="004D7C58" w:rsidP="004D7C58"/>
    <w:p w14:paraId="025CC57B" w14:textId="77777777" w:rsidR="004D7C58" w:rsidRPr="004D7C58" w:rsidRDefault="004D7C58" w:rsidP="004D7C58">
      <w:r w:rsidRPr="004D7C58">
        <w:rPr>
          <w:b/>
          <w:bCs/>
        </w:rPr>
        <w:t xml:space="preserve">Miller Said That </w:t>
      </w:r>
      <w:proofErr w:type="gramStart"/>
      <w:r w:rsidRPr="004D7C58">
        <w:rPr>
          <w:b/>
          <w:bCs/>
        </w:rPr>
        <w:t>The</w:t>
      </w:r>
      <w:proofErr w:type="gramEnd"/>
      <w:r w:rsidRPr="004D7C58">
        <w:rPr>
          <w:b/>
          <w:bCs/>
        </w:rPr>
        <w:t xml:space="preserve"> Trump Administration Would Again Try To End DACA At The Supreme Court If Trump Won Re-Election.</w:t>
      </w:r>
      <w:r w:rsidRPr="004D7C58">
        <w:t> According to the New York Times, “Mr. Miller said Mr. Trump would try again to end DACA. And the 5-4 majority of the Supreme Court that blocked the last attempt no longer exists: A few months after the DACA ruling, Justice Ruth Bader Ginsburg died and Mr. Trump replaced her with a sixth conservative, Justice Amy Coney Barrett.” [New York Times, </w:t>
      </w:r>
      <w:hyperlink r:id="rId9" w:anchor=":~:text=%E2%80%9CAny%20activists%20who%20doubt%20President,'t%20know%20what's%20happening.%E2%80%9D" w:history="1">
        <w:r w:rsidRPr="004D7C58">
          <w:rPr>
            <w:rStyle w:val="Hyperlink"/>
            <w:iCs/>
          </w:rPr>
          <w:t>11/11/23</w:t>
        </w:r>
      </w:hyperlink>
      <w:r w:rsidRPr="004D7C58">
        <w:t>]</w:t>
      </w:r>
    </w:p>
    <w:p w14:paraId="3C10BFE6" w14:textId="77777777" w:rsidR="004D7C58" w:rsidRPr="004D7C58" w:rsidRDefault="004D7C58" w:rsidP="004D7C58"/>
    <w:p w14:paraId="699EA795" w14:textId="77777777" w:rsidR="004D7C58" w:rsidRPr="004D7C58" w:rsidRDefault="004D7C58" w:rsidP="008D7CA4">
      <w:pPr>
        <w:pStyle w:val="Heading3"/>
      </w:pPr>
      <w:r w:rsidRPr="004D7C58">
        <w:t>Miller Advocated For Using Title 42 To Shut Down The Southern Border If Trump Won Re-Election</w:t>
      </w:r>
    </w:p>
    <w:p w14:paraId="068FE57C" w14:textId="77777777" w:rsidR="004D7C58" w:rsidRPr="004D7C58" w:rsidRDefault="004D7C58" w:rsidP="004D7C58"/>
    <w:p w14:paraId="59637E2B" w14:textId="77777777" w:rsidR="004D7C58" w:rsidRPr="004D7C58" w:rsidRDefault="004D7C58" w:rsidP="004D7C58">
      <w:r w:rsidRPr="004D7C58">
        <w:rPr>
          <w:b/>
          <w:bCs/>
        </w:rPr>
        <w:t xml:space="preserve">Miller Said </w:t>
      </w:r>
      <w:proofErr w:type="gramStart"/>
      <w:r w:rsidRPr="004D7C58">
        <w:rPr>
          <w:b/>
          <w:bCs/>
        </w:rPr>
        <w:t>The</w:t>
      </w:r>
      <w:proofErr w:type="gramEnd"/>
      <w:r w:rsidRPr="004D7C58">
        <w:rPr>
          <w:b/>
          <w:bCs/>
        </w:rPr>
        <w:t xml:space="preserve"> Trump Administration Would Invoke Title 42 To Shut Down The Border If He Won Re-Election.</w:t>
      </w:r>
      <w:r w:rsidRPr="004D7C58">
        <w:t> According to the New York Times, “At the same time, Mr. Miller said, the Centers for Disease Control and Prevention would invoke the public health emergency powers law known as Title 42 to again refuse to hear any asylum claims by people arriving at the southern border.” [New York Times, </w:t>
      </w:r>
      <w:hyperlink r:id="rId10" w:anchor=":~:text=%E2%80%9CAny%20activists%20who%20doubt%20President,'t%20know%20what's%20happening.%E2%80%9D" w:history="1">
        <w:r w:rsidRPr="004D7C58">
          <w:rPr>
            <w:rStyle w:val="Hyperlink"/>
            <w:iCs/>
          </w:rPr>
          <w:t>11/11/23</w:t>
        </w:r>
      </w:hyperlink>
      <w:r w:rsidRPr="004D7C58">
        <w:rPr>
          <w:i/>
        </w:rPr>
        <w:t>]</w:t>
      </w:r>
    </w:p>
    <w:p w14:paraId="58EC1355" w14:textId="77777777" w:rsidR="004D7C58" w:rsidRPr="004D7C58" w:rsidRDefault="004D7C58" w:rsidP="004D7C58"/>
    <w:p w14:paraId="73AE8A4E" w14:textId="77777777" w:rsidR="004D7C58" w:rsidRPr="004D7C58" w:rsidRDefault="004D7C58" w:rsidP="008D7CA4">
      <w:pPr>
        <w:pStyle w:val="Heading3"/>
      </w:pPr>
      <w:r w:rsidRPr="004D7C58">
        <w:t xml:space="preserve">Miller Promised The Trump Administration Would Carry Out Raids In Public Areas And </w:t>
      </w:r>
      <w:proofErr w:type="gramStart"/>
      <w:r w:rsidRPr="004D7C58">
        <w:t>Work Spaces</w:t>
      </w:r>
      <w:proofErr w:type="gramEnd"/>
    </w:p>
    <w:p w14:paraId="09FCB7CB" w14:textId="77777777" w:rsidR="004D7C58" w:rsidRPr="004D7C58" w:rsidRDefault="004D7C58" w:rsidP="004D7C58"/>
    <w:p w14:paraId="3F2397F9" w14:textId="77777777" w:rsidR="004D7C58" w:rsidRPr="004D7C58" w:rsidRDefault="004D7C58" w:rsidP="004D7C58">
      <w:r w:rsidRPr="004D7C58">
        <w:rPr>
          <w:b/>
          <w:bCs/>
        </w:rPr>
        <w:t xml:space="preserve">Miller Said That </w:t>
      </w:r>
      <w:proofErr w:type="gramStart"/>
      <w:r w:rsidRPr="004D7C58">
        <w:rPr>
          <w:b/>
          <w:bCs/>
        </w:rPr>
        <w:t>The</w:t>
      </w:r>
      <w:proofErr w:type="gramEnd"/>
      <w:r w:rsidRPr="004D7C58">
        <w:rPr>
          <w:b/>
          <w:bCs/>
        </w:rPr>
        <w:t xml:space="preserve"> Trump Administration Would Shift From Targeting Individuals To Conducting Raids In Public Areas And Work Spaces.</w:t>
      </w:r>
      <w:r w:rsidRPr="004D7C58">
        <w:t> According to the New York Times, “More broadly, Mr. Miller said a new Trump administration would shift from the ICE practice of arresting specific people to carrying out workplace raids and other sweeps in public places aimed at arresting scores of unauthorized immigrants at once.” [New York Times, </w:t>
      </w:r>
      <w:hyperlink r:id="rId11" w:anchor=":~:text=%E2%80%9CAny%20activists%20who%20doubt%20President,'t%20know%20what's%20happening.%E2%80%9D" w:history="1">
        <w:r w:rsidRPr="004D7C58">
          <w:rPr>
            <w:rStyle w:val="Hyperlink"/>
            <w:iCs/>
          </w:rPr>
          <w:t>11/11/23</w:t>
        </w:r>
      </w:hyperlink>
      <w:r w:rsidRPr="004D7C58">
        <w:rPr>
          <w:i/>
        </w:rPr>
        <w:t>]</w:t>
      </w:r>
    </w:p>
    <w:p w14:paraId="538A1242" w14:textId="77777777" w:rsidR="004D7C58" w:rsidRPr="004D7C58" w:rsidRDefault="004D7C58" w:rsidP="004D7C58"/>
    <w:p w14:paraId="72EB4FE8" w14:textId="77777777" w:rsidR="004D7C58" w:rsidRPr="004D7C58" w:rsidRDefault="004D7C58" w:rsidP="008D7CA4">
      <w:pPr>
        <w:pStyle w:val="Heading3"/>
      </w:pPr>
      <w:r w:rsidRPr="004D7C58">
        <w:t>Miller Said A Second Trump Administration Would Set Up Migrant Camps To Help Speed Up Mass Deportations</w:t>
      </w:r>
    </w:p>
    <w:p w14:paraId="486560A1" w14:textId="77777777" w:rsidR="004D7C58" w:rsidRPr="004D7C58" w:rsidRDefault="004D7C58" w:rsidP="004D7C58"/>
    <w:p w14:paraId="7438E929" w14:textId="77777777" w:rsidR="004D7C58" w:rsidRPr="004D7C58" w:rsidRDefault="004D7C58" w:rsidP="004D7C58">
      <w:r w:rsidRPr="004D7C58">
        <w:rPr>
          <w:b/>
          <w:bCs/>
        </w:rPr>
        <w:t xml:space="preserve">Miller Advocated </w:t>
      </w:r>
      <w:proofErr w:type="gramStart"/>
      <w:r w:rsidRPr="004D7C58">
        <w:rPr>
          <w:b/>
          <w:bCs/>
        </w:rPr>
        <w:t>For</w:t>
      </w:r>
      <w:proofErr w:type="gramEnd"/>
      <w:r w:rsidRPr="004D7C58">
        <w:rPr>
          <w:b/>
          <w:bCs/>
        </w:rPr>
        <w:t xml:space="preserve"> Setting Up Migrant Camps Along The Southern Border To Speed Up The Mass Deportation Process.</w:t>
      </w:r>
      <w:r w:rsidRPr="004D7C58">
        <w:t> According to the New York Times, “Such camps could also enable the government to speed up the pace and volume of deportations of undocumented people who have lived in the United States for years and so are not subject to fast-track removal. If pursuing a long-shot effort to win permission to remain in the country would mean staying locked up in the interim, some may give up and voluntarily accept removal without going through the full process. The use of these camps, Mr. Miller said, would likely be focused more on single adults because the government cannot indefinitely hold children under a longstanding court order known as the Flores settlement.” [New York Times, </w:t>
      </w:r>
      <w:hyperlink r:id="rId12" w:anchor=":~:text=%E2%80%9CAny%20activists%20who%20doubt%20President,'t%20know%20what's%20happening.%E2%80%9D" w:history="1">
        <w:r w:rsidRPr="004D7C58">
          <w:rPr>
            <w:rStyle w:val="Hyperlink"/>
            <w:iCs/>
          </w:rPr>
          <w:t>11/11/23</w:t>
        </w:r>
      </w:hyperlink>
      <w:r w:rsidRPr="004D7C58">
        <w:rPr>
          <w:i/>
        </w:rPr>
        <w:t>]</w:t>
      </w:r>
    </w:p>
    <w:p w14:paraId="4655C095" w14:textId="77777777" w:rsidR="004D7C58" w:rsidRPr="004D7C58" w:rsidRDefault="004D7C58" w:rsidP="004D7C58"/>
    <w:p w14:paraId="62C9E32D" w14:textId="77777777" w:rsidR="004D7C58" w:rsidRPr="004D7C58" w:rsidRDefault="004D7C58" w:rsidP="008D7CA4">
      <w:pPr>
        <w:pStyle w:val="Heading3"/>
      </w:pPr>
      <w:r w:rsidRPr="004D7C58">
        <w:t>Miller Said The Trump Administration Would Attempt To Reverse The Flores Settlement</w:t>
      </w:r>
    </w:p>
    <w:p w14:paraId="761D2763" w14:textId="77777777" w:rsidR="004D7C58" w:rsidRPr="004D7C58" w:rsidRDefault="004D7C58" w:rsidP="004D7C58"/>
    <w:p w14:paraId="577CEC56" w14:textId="77777777" w:rsidR="004D7C58" w:rsidRPr="004D7C58" w:rsidRDefault="004D7C58" w:rsidP="004D7C58">
      <w:r w:rsidRPr="004D7C58">
        <w:rPr>
          <w:b/>
          <w:bCs/>
        </w:rPr>
        <w:t xml:space="preserve">Miller Said That Trump Would Try Again </w:t>
      </w:r>
      <w:proofErr w:type="gramStart"/>
      <w:r w:rsidRPr="004D7C58">
        <w:rPr>
          <w:b/>
          <w:bCs/>
        </w:rPr>
        <w:t>To</w:t>
      </w:r>
      <w:proofErr w:type="gramEnd"/>
      <w:r w:rsidRPr="004D7C58">
        <w:rPr>
          <w:b/>
          <w:bCs/>
        </w:rPr>
        <w:t xml:space="preserve"> Overturn The Flores Settlement.</w:t>
      </w:r>
      <w:r w:rsidRPr="004D7C58">
        <w:t> According to the New York Times, “The Trump administration tried to overturn the Flores settlement, but the Supreme Court did not resolve the matter before Mr. Trump’s term ended. Mr. Miller said the Trump team would try again.” [New York Times, </w:t>
      </w:r>
      <w:hyperlink r:id="rId13" w:anchor=":~:text=%E2%80%9CAny%20activists%20who%20doubt%20President,'t%20know%20what's%20happening.%E2%80%9D" w:history="1">
        <w:r w:rsidRPr="004D7C58">
          <w:rPr>
            <w:rStyle w:val="Hyperlink"/>
            <w:iCs/>
          </w:rPr>
          <w:t>11/11/23</w:t>
        </w:r>
      </w:hyperlink>
      <w:r w:rsidRPr="004D7C58">
        <w:t>]</w:t>
      </w:r>
    </w:p>
    <w:p w14:paraId="6E838451" w14:textId="77777777" w:rsidR="004D7C58" w:rsidRPr="004D7C58" w:rsidRDefault="004D7C58" w:rsidP="004D7C58"/>
    <w:p w14:paraId="467818E7" w14:textId="77777777" w:rsidR="004D7C58" w:rsidRPr="004D7C58" w:rsidRDefault="004D7C58" w:rsidP="008D7CA4">
      <w:pPr>
        <w:pStyle w:val="Heading4"/>
      </w:pPr>
      <w:r w:rsidRPr="004D7C58">
        <w:t xml:space="preserve">The Flores Settlement Restricted </w:t>
      </w:r>
      <w:proofErr w:type="gramStart"/>
      <w:r w:rsidRPr="004D7C58">
        <w:t>The</w:t>
      </w:r>
      <w:proofErr w:type="gramEnd"/>
      <w:r w:rsidRPr="004D7C58">
        <w:t xml:space="preserve"> U.S. Government From Indefinitely Detaining Children Separately From Their Parents</w:t>
      </w:r>
    </w:p>
    <w:p w14:paraId="08602AF7" w14:textId="77777777" w:rsidR="004D7C58" w:rsidRPr="004D7C58" w:rsidRDefault="004D7C58" w:rsidP="004D7C58"/>
    <w:p w14:paraId="6C5CFF6C" w14:textId="77777777" w:rsidR="004D7C58" w:rsidRPr="004D7C58" w:rsidRDefault="004D7C58" w:rsidP="004D7C58">
      <w:r w:rsidRPr="004D7C58">
        <w:rPr>
          <w:b/>
          <w:bCs/>
        </w:rPr>
        <w:t xml:space="preserve">The Flores Settlement Forces </w:t>
      </w:r>
      <w:proofErr w:type="gramStart"/>
      <w:r w:rsidRPr="004D7C58">
        <w:rPr>
          <w:b/>
          <w:bCs/>
        </w:rPr>
        <w:t>The</w:t>
      </w:r>
      <w:proofErr w:type="gramEnd"/>
      <w:r w:rsidRPr="004D7C58">
        <w:rPr>
          <w:b/>
          <w:bCs/>
        </w:rPr>
        <w:t xml:space="preserve"> U.S. Government To Reunite Minors With Their Parents, Guardians, Or A Licensed Juvenile Facility, Without Unnecessary Delay.</w:t>
      </w:r>
      <w:r w:rsidRPr="004D7C58">
        <w:t> According to Immigration History, “The Flores settlement makes it an administrative responsibility to release children from detention without unnecessary delay to a parent or adult relative or licensed juvenile programs willing to accept custody.” [Immigration History, Accessed  </w:t>
      </w:r>
      <w:hyperlink r:id="rId14" w:history="1">
        <w:r w:rsidRPr="004D7C58">
          <w:rPr>
            <w:rStyle w:val="Hyperlink"/>
            <w:iCs/>
          </w:rPr>
          <w:t>3/22/24</w:t>
        </w:r>
      </w:hyperlink>
      <w:r w:rsidRPr="004D7C58">
        <w:t>]</w:t>
      </w:r>
    </w:p>
    <w:p w14:paraId="49EB9882" w14:textId="77777777" w:rsidR="004D7C58" w:rsidRPr="004D7C58" w:rsidRDefault="004D7C58" w:rsidP="004D7C58"/>
    <w:p w14:paraId="6E46929C" w14:textId="77777777" w:rsidR="004D7C58" w:rsidRPr="004D7C58" w:rsidRDefault="004D7C58" w:rsidP="008D7CA4">
      <w:pPr>
        <w:pStyle w:val="Heading2"/>
      </w:pPr>
      <w:r w:rsidRPr="004D7C58">
        <w:t xml:space="preserve">Miller Was </w:t>
      </w:r>
      <w:proofErr w:type="gramStart"/>
      <w:r w:rsidRPr="004D7C58">
        <w:t>The</w:t>
      </w:r>
      <w:proofErr w:type="gramEnd"/>
      <w:r w:rsidRPr="004D7C58">
        <w:t xml:space="preserve"> Architect Behind Trump’s Anti-Immigrant Policies During His First Term</w:t>
      </w:r>
    </w:p>
    <w:p w14:paraId="24734D48" w14:textId="77777777" w:rsidR="004D7C58" w:rsidRPr="004D7C58" w:rsidRDefault="004D7C58" w:rsidP="004D7C58"/>
    <w:p w14:paraId="76687821" w14:textId="77777777" w:rsidR="004D7C58" w:rsidRPr="004D7C58" w:rsidRDefault="004D7C58" w:rsidP="008D7CA4">
      <w:pPr>
        <w:pStyle w:val="Heading3"/>
      </w:pPr>
      <w:r w:rsidRPr="004D7C58">
        <w:t>Miller Was The Architect Of Trump’s Discriminatory Immigration Policies</w:t>
      </w:r>
    </w:p>
    <w:p w14:paraId="20D573F0" w14:textId="77777777" w:rsidR="004D7C58" w:rsidRPr="004D7C58" w:rsidRDefault="004D7C58" w:rsidP="004D7C58"/>
    <w:p w14:paraId="37CD91E2" w14:textId="77777777" w:rsidR="004D7C58" w:rsidRPr="004D7C58" w:rsidRDefault="004D7C58" w:rsidP="004D7C58">
      <w:r w:rsidRPr="004D7C58">
        <w:rPr>
          <w:b/>
          <w:bCs/>
        </w:rPr>
        <w:t xml:space="preserve">SPLC: Top Trump Aide Stephen Miller Was The “Architect” Of </w:t>
      </w:r>
      <w:proofErr w:type="gramStart"/>
      <w:r w:rsidRPr="004D7C58">
        <w:rPr>
          <w:b/>
          <w:bCs/>
        </w:rPr>
        <w:t>The</w:t>
      </w:r>
      <w:proofErr w:type="gramEnd"/>
      <w:r w:rsidRPr="004D7C58">
        <w:rPr>
          <w:b/>
          <w:bCs/>
        </w:rPr>
        <w:t xml:space="preserve"> Administration’s Discriminatory Immigration Policies</w:t>
      </w:r>
      <w:r w:rsidRPr="004D7C58">
        <w:t>. According to the Southern Poverty Law Center, “The emails, which Miller sent to the conservative website Breitbart News in 2015 and 2016, showcase the extremist, anti-immigrant ideology that undergirds the policies he has helped create as an architect of Donald Trump’s presidency. These policies include reportedly setting arrest quotas for undocumented immigrants, an executive order effectively banning immigration from five Muslim-majority countries and a policy of family separation at refugee resettlement facilities that the Department of Health and Human Services’ Office of Inspector General said is causing ‘intense trauma’ in children.” [Southern Poverty Law Center, </w:t>
      </w:r>
      <w:hyperlink r:id="rId15" w:history="1">
        <w:r w:rsidRPr="004D7C58">
          <w:rPr>
            <w:rStyle w:val="Hyperlink"/>
          </w:rPr>
          <w:t>11/12/19</w:t>
        </w:r>
      </w:hyperlink>
      <w:r w:rsidRPr="004D7C58">
        <w:t>]</w:t>
      </w:r>
    </w:p>
    <w:p w14:paraId="646260D1" w14:textId="77777777" w:rsidR="004D7C58" w:rsidRPr="004D7C58" w:rsidRDefault="004D7C58" w:rsidP="004D7C58"/>
    <w:p w14:paraId="2D292A56" w14:textId="77777777" w:rsidR="004D7C58" w:rsidRPr="004D7C58" w:rsidRDefault="004D7C58" w:rsidP="004D7C58">
      <w:r w:rsidRPr="004D7C58">
        <w:rPr>
          <w:b/>
        </w:rPr>
        <w:t xml:space="preserve">Sources Said Miller Was Trump’s “Go-To” Regarding Southern Border Policy. </w:t>
      </w:r>
      <w:r w:rsidRPr="004D7C58">
        <w:t xml:space="preserve">According to Reuters, “It is also difficult to get an exact sense of who is crafting policy recommendations for Trump. Two sources said former White House senior adviser and hardline anti-immigration advocate Stephen Miller was a go-to on the southern border with Mexico. Keith Kellogg, a retired lieutenant general was the chief of staff of Trump's National Security Council, is an adviser on national security, according to Lewandowski, the ex-Trump campaign manager. Miller and Kellogg declined to comment.” [Reuters, </w:t>
      </w:r>
      <w:hyperlink r:id="rId16" w:history="1">
        <w:r w:rsidRPr="004D7C58">
          <w:rPr>
            <w:rStyle w:val="Hyperlink"/>
          </w:rPr>
          <w:t>2/1/24</w:t>
        </w:r>
      </w:hyperlink>
      <w:r w:rsidRPr="004D7C58">
        <w:t xml:space="preserve">] </w:t>
      </w:r>
    </w:p>
    <w:p w14:paraId="1F49FB1D" w14:textId="77777777" w:rsidR="004D7C58" w:rsidRPr="004D7C58" w:rsidRDefault="004D7C58" w:rsidP="004D7C58"/>
    <w:p w14:paraId="74334127" w14:textId="77777777" w:rsidR="004D7C58" w:rsidRPr="004D7C58" w:rsidRDefault="004D7C58" w:rsidP="008D7CA4">
      <w:pPr>
        <w:pStyle w:val="Heading3"/>
      </w:pPr>
      <w:r w:rsidRPr="004D7C58">
        <w:lastRenderedPageBreak/>
        <w:t>Miller Was Behind Trump’s Family Separation Policy</w:t>
      </w:r>
    </w:p>
    <w:p w14:paraId="6D576928" w14:textId="77777777" w:rsidR="004D7C58" w:rsidRPr="004D7C58" w:rsidRDefault="004D7C58" w:rsidP="004D7C58"/>
    <w:p w14:paraId="4D6A0443" w14:textId="77777777" w:rsidR="004D7C58" w:rsidRPr="004D7C58" w:rsidRDefault="004D7C58" w:rsidP="004D7C58">
      <w:r w:rsidRPr="004D7C58">
        <w:rPr>
          <w:b/>
          <w:bCs/>
        </w:rPr>
        <w:t xml:space="preserve">Miller Was Behind Trump’s Effort </w:t>
      </w:r>
      <w:proofErr w:type="gramStart"/>
      <w:r w:rsidRPr="004D7C58">
        <w:rPr>
          <w:b/>
          <w:bCs/>
        </w:rPr>
        <w:t>To</w:t>
      </w:r>
      <w:proofErr w:type="gramEnd"/>
      <w:r w:rsidRPr="004D7C58">
        <w:rPr>
          <w:b/>
          <w:bCs/>
        </w:rPr>
        <w:t xml:space="preserve"> Separate Migrant Children From Their Parents At The Border.</w:t>
      </w:r>
      <w:r w:rsidRPr="004D7C58">
        <w:t xml:space="preserve"> According to CNN, “Nearly ever present by the President’s side, perhaps no one is more responsible for the Trump agenda than Stephen Miller. President Donald Trump on Thursday signed an executive order aimed at keeping families together at the border, but not before several days of public outcry over the administration’s ‘zero-tolerance’ immigration policy that had resulted in thousands of undocumented children separated from their families at the border. Some of the Trump administration’s most controversial and chaos-inducing policies can be traced back to Miller, including the travel ban and the firing of former FBI director James Comey. And the latest immigration debacle is no different.” [CNN, </w:t>
      </w:r>
      <w:hyperlink r:id="rId17" w:history="1">
        <w:r w:rsidRPr="004D7C58">
          <w:rPr>
            <w:rStyle w:val="Hyperlink"/>
          </w:rPr>
          <w:t>6/23/18</w:t>
        </w:r>
      </w:hyperlink>
      <w:r w:rsidRPr="004D7C58">
        <w:t>]</w:t>
      </w:r>
    </w:p>
    <w:p w14:paraId="77326B5C" w14:textId="77777777" w:rsidR="004D7C58" w:rsidRPr="004D7C58" w:rsidRDefault="004D7C58" w:rsidP="004D7C58"/>
    <w:p w14:paraId="644D8D46" w14:textId="77777777" w:rsidR="004D7C58" w:rsidRPr="004D7C58" w:rsidRDefault="004D7C58" w:rsidP="008D7CA4">
      <w:pPr>
        <w:pStyle w:val="Heading3"/>
      </w:pPr>
      <w:r w:rsidRPr="004D7C58">
        <w:t>2018: Miller Reportedly Advocated Blowing Up Boats Of Migrants</w:t>
      </w:r>
    </w:p>
    <w:p w14:paraId="0E31A301" w14:textId="77777777" w:rsidR="004D7C58" w:rsidRPr="004D7C58" w:rsidRDefault="004D7C58" w:rsidP="004D7C58"/>
    <w:p w14:paraId="21471869" w14:textId="77777777" w:rsidR="004D7C58" w:rsidRPr="004D7C58" w:rsidRDefault="004D7C58" w:rsidP="004D7C58">
      <w:r w:rsidRPr="004D7C58">
        <w:rPr>
          <w:b/>
          <w:bCs/>
        </w:rPr>
        <w:t xml:space="preserve">2018: Miller Advocated Blowing Up Boats </w:t>
      </w:r>
      <w:proofErr w:type="gramStart"/>
      <w:r w:rsidRPr="004D7C58">
        <w:rPr>
          <w:b/>
          <w:bCs/>
        </w:rPr>
        <w:t>Of</w:t>
      </w:r>
      <w:proofErr w:type="gramEnd"/>
      <w:r w:rsidRPr="004D7C58">
        <w:rPr>
          <w:b/>
          <w:bCs/>
        </w:rPr>
        <w:t xml:space="preserve"> Unarmed Migrants With Predator Drones. </w:t>
      </w:r>
      <w:r w:rsidRPr="004D7C58">
        <w:t xml:space="preserve">According to Rolling Stone, “STEPHEN MILLER, ONE of Donald Trump’s top immigration advisers, advocated using U.S. predator drones in 2018 to blow up migrant boats full of unarmed civilians, according to an upcoming book by a former administration official.” [Rolling Stone, </w:t>
      </w:r>
      <w:hyperlink r:id="rId18">
        <w:r w:rsidRPr="004D7C58">
          <w:rPr>
            <w:rStyle w:val="Hyperlink"/>
          </w:rPr>
          <w:t>6/26/23</w:t>
        </w:r>
      </w:hyperlink>
      <w:r w:rsidRPr="004D7C58">
        <w:t>]</w:t>
      </w:r>
    </w:p>
    <w:p w14:paraId="3F802CB7" w14:textId="77777777" w:rsidR="004D7C58" w:rsidRPr="004D7C58" w:rsidRDefault="004D7C58" w:rsidP="004D7C58"/>
    <w:p w14:paraId="334047A4" w14:textId="77777777" w:rsidR="004D7C58" w:rsidRPr="004D7C58" w:rsidRDefault="004D7C58" w:rsidP="004D7C58">
      <w:r w:rsidRPr="004D7C58">
        <w:rPr>
          <w:b/>
          <w:bCs/>
        </w:rPr>
        <w:t xml:space="preserve">Miller Allegedly Argued That </w:t>
      </w:r>
      <w:proofErr w:type="gramStart"/>
      <w:r w:rsidRPr="004D7C58">
        <w:rPr>
          <w:b/>
          <w:bCs/>
        </w:rPr>
        <w:t>The</w:t>
      </w:r>
      <w:proofErr w:type="gramEnd"/>
      <w:r w:rsidRPr="004D7C58">
        <w:rPr>
          <w:b/>
          <w:bCs/>
        </w:rPr>
        <w:t xml:space="preserve"> Migrants Were Not Protected Under The Constitution Because They Were In International Waters. </w:t>
      </w:r>
      <w:r w:rsidRPr="004D7C58">
        <w:t xml:space="preserve">According to Rolling Stone, “In a passage reviewed by Rolling Stone, former Trump Department of Homeland Security appointee Miles Taylor writes about an April 2018 conversation in which Miller allegedly advocated an attack on a migrant ship headed for the United States. Miller, Taylor writes, argued for the potential mass killing of civilians by suggesting they were not protected under the U.S. Constitution because they were in international waters.” [Rolling Stone, </w:t>
      </w:r>
      <w:hyperlink r:id="rId19">
        <w:r w:rsidRPr="004D7C58">
          <w:rPr>
            <w:rStyle w:val="Hyperlink"/>
          </w:rPr>
          <w:t>6/26/23</w:t>
        </w:r>
      </w:hyperlink>
      <w:r w:rsidRPr="004D7C58">
        <w:t>]</w:t>
      </w:r>
    </w:p>
    <w:p w14:paraId="44092C47" w14:textId="77777777" w:rsidR="004D7C58" w:rsidRPr="004D7C58" w:rsidRDefault="004D7C58" w:rsidP="004D7C58">
      <w:pPr>
        <w:rPr>
          <w:b/>
        </w:rPr>
      </w:pPr>
    </w:p>
    <w:p w14:paraId="2EF4877F" w14:textId="77777777" w:rsidR="004D7C58" w:rsidRPr="004D7C58" w:rsidRDefault="004D7C58" w:rsidP="008D7CA4">
      <w:pPr>
        <w:pStyle w:val="Heading3"/>
      </w:pPr>
      <w:r w:rsidRPr="004D7C58">
        <w:t>Miller Was Behind Trump’s Travel Ban</w:t>
      </w:r>
    </w:p>
    <w:p w14:paraId="75FED598" w14:textId="77777777" w:rsidR="004D7C58" w:rsidRPr="004D7C58" w:rsidRDefault="004D7C58" w:rsidP="004D7C58"/>
    <w:p w14:paraId="4C552CD7" w14:textId="77777777" w:rsidR="004D7C58" w:rsidRPr="004D7C58" w:rsidRDefault="004D7C58" w:rsidP="004D7C58">
      <w:r w:rsidRPr="004D7C58">
        <w:rPr>
          <w:b/>
          <w:bCs/>
        </w:rPr>
        <w:t>Miller Was Behind Trump’s Travel Ban.</w:t>
      </w:r>
      <w:r w:rsidRPr="004D7C58">
        <w:t xml:space="preserve"> According to the Guardian, “As Donald Trump’s second attempt at introducing a controversial Muslim travel ban neared its scheduled start on Wednesday, few would have been hoping for its success as anxiously as his senior adviser Stephen Miller. Miller was the policy’s 31-year-old architect and was at the center of the troubled first attempt to introduce a travel ban on seven Muslim-majority countries in late January.” [Guardian, </w:t>
      </w:r>
      <w:hyperlink r:id="rId20" w:history="1">
        <w:r w:rsidRPr="004D7C58">
          <w:rPr>
            <w:rStyle w:val="Hyperlink"/>
          </w:rPr>
          <w:t>3/15/17</w:t>
        </w:r>
      </w:hyperlink>
      <w:r w:rsidRPr="004D7C58">
        <w:t>]</w:t>
      </w:r>
    </w:p>
    <w:p w14:paraId="25BF995A" w14:textId="77777777" w:rsidR="004D7C58" w:rsidRPr="004D7C58" w:rsidRDefault="004D7C58" w:rsidP="004D7C58"/>
    <w:sectPr w:rsidR="004D7C58" w:rsidRPr="004D7C58" w:rsidSect="00421A66">
      <w:footerReference w:type="even"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3BCC" w14:textId="77777777" w:rsidR="00DD1565" w:rsidRDefault="00DD1565" w:rsidP="002C33AD">
      <w:r>
        <w:separator/>
      </w:r>
    </w:p>
  </w:endnote>
  <w:endnote w:type="continuationSeparator" w:id="0">
    <w:p w14:paraId="2126BBA9" w14:textId="77777777" w:rsidR="00DD1565" w:rsidRDefault="00DD1565"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B4DE"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8D9D9C"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241B0671"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3BD2D972"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4DD1" w14:textId="77777777" w:rsidR="00DD1565" w:rsidRDefault="00DD1565" w:rsidP="002C33AD">
      <w:r>
        <w:separator/>
      </w:r>
    </w:p>
  </w:footnote>
  <w:footnote w:type="continuationSeparator" w:id="0">
    <w:p w14:paraId="41DE512D" w14:textId="77777777" w:rsidR="00DD1565" w:rsidRDefault="00DD1565"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1"/>
  </w:num>
  <w:num w:numId="13" w16cid:durableId="1412658127">
    <w:abstractNumId w:val="172"/>
  </w:num>
  <w:num w:numId="14" w16cid:durableId="1902133482">
    <w:abstractNumId w:val="42"/>
  </w:num>
  <w:num w:numId="15" w16cid:durableId="443967459">
    <w:abstractNumId w:val="191"/>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200"/>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8"/>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0"/>
  </w:num>
  <w:num w:numId="181" w16cid:durableId="1009868709">
    <w:abstractNumId w:val="141"/>
  </w:num>
  <w:num w:numId="182" w16cid:durableId="203255386">
    <w:abstractNumId w:val="140"/>
  </w:num>
  <w:num w:numId="183" w16cid:durableId="893615639">
    <w:abstractNumId w:val="214"/>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58"/>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4253"/>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D7C58"/>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D7CA4"/>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6E9C"/>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1565"/>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FAE6"/>
  <w15:docId w15:val="{0B199FA9-EC83-2043-B8AC-3C032A8F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 w:type="character" w:styleId="UnresolvedMention">
    <w:name w:val="Unresolved Mention"/>
    <w:basedOn w:val="DefaultParagraphFont"/>
    <w:uiPriority w:val="99"/>
    <w:semiHidden/>
    <w:unhideWhenUsed/>
    <w:rsid w:val="004D7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3/11/11/us/politics/trump-2025-immigration-agenda.html" TargetMode="External"/><Relationship Id="rId13" Type="http://schemas.openxmlformats.org/officeDocument/2006/relationships/hyperlink" Target="https://www.nytimes.com/2023/11/11/us/politics/trump-2025-immigration-agenda.html" TargetMode="External"/><Relationship Id="rId18" Type="http://schemas.openxmlformats.org/officeDocument/2006/relationships/hyperlink" Target="https://www.rollingstone.com/politics/politics-features/stephen-miller-donald-trump-immigrants-123477849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ytimes.com/2023/11/11/us/politics/trump-2025-immigration-agenda.html" TargetMode="External"/><Relationship Id="rId17" Type="http://schemas.openxmlformats.org/officeDocument/2006/relationships/hyperlink" Target="https://www.cnn.com/2018/06/23/politics/stephen-miller-immigration-family-separation/index.html" TargetMode="External"/><Relationship Id="rId2" Type="http://schemas.openxmlformats.org/officeDocument/2006/relationships/numbering" Target="numbering.xml"/><Relationship Id="rId16" Type="http://schemas.openxmlformats.org/officeDocument/2006/relationships/hyperlink" Target="https://www.reuters.com/world/us/inside-trumps-election-a-team-lean-mean-largely-unseen-2024-02-01/" TargetMode="External"/><Relationship Id="rId20" Type="http://schemas.openxmlformats.org/officeDocument/2006/relationships/hyperlink" Target="https://www.theguardian.com/us-news/2017/mar/15/stephen-miller-new-trump-travel-b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23/11/11/us/politics/trump-2025-immigration-agenda.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plcenter.org/hatewatch/2019/11/12/stephen-millers-affinity-white-nationalism-revealed-leaked-emails?gclid=CjwKCAiAuK3vBRBOEiwA1IMhusH_Uip87MxEQv2IJYmeZ8qtxXOWWvjP24MlcTUkKaU3CW9YcJeqNBoC57YQAvD_BwE" TargetMode="External"/><Relationship Id="rId23" Type="http://schemas.openxmlformats.org/officeDocument/2006/relationships/fontTable" Target="fontTable.xml"/><Relationship Id="rId10" Type="http://schemas.openxmlformats.org/officeDocument/2006/relationships/hyperlink" Target="https://www.nytimes.com/2023/11/11/us/politics/trump-2025-immigration-agenda.html" TargetMode="External"/><Relationship Id="rId19" Type="http://schemas.openxmlformats.org/officeDocument/2006/relationships/hyperlink" Target="https://www.rollingstone.com/politics/politics-features/stephen-miller-donald-trump-immigrants-1234778491/" TargetMode="External"/><Relationship Id="rId4" Type="http://schemas.openxmlformats.org/officeDocument/2006/relationships/settings" Target="settings.xml"/><Relationship Id="rId9" Type="http://schemas.openxmlformats.org/officeDocument/2006/relationships/hyperlink" Target="https://www.nytimes.com/2023/11/11/us/politics/trump-2025-immigration-agenda.html" TargetMode="External"/><Relationship Id="rId14" Type="http://schemas.openxmlformats.org/officeDocument/2006/relationships/hyperlink" Target="https://immigrationhistory.org/item/the-flores-settlement/"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3</TotalTime>
  <Pages>3</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2024-05-15T21:15:00Z</dcterms:created>
  <dcterms:modified xsi:type="dcterms:W3CDTF">2024-05-18T20:27:00Z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